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996898">
              <w:rPr>
                <w:sz w:val="72"/>
                <w:szCs w:val="72"/>
              </w:rPr>
              <w:t>gemensam städdag den åååå-mm-dd</w:t>
            </w:r>
          </w:p>
        </w:tc>
      </w:tr>
      <w:tr w:rsidR="00C1244B" w:rsidTr="00D303A3">
        <w:tc>
          <w:tcPr>
            <w:tcW w:w="8405" w:type="dxa"/>
          </w:tcPr>
          <w:p w:rsidR="003C434F" w:rsidRDefault="003C434F" w:rsidP="003C434F">
            <w:pPr>
              <w:pStyle w:val="Anslagbrdtext"/>
            </w:pPr>
            <w:r>
              <w:t xml:space="preserve">Nu när vintern lossat sitt grepp börjar det bli hög tid att röja och städa på vår gård. Därför organiserar vi en gemensam städdag där vi kommer att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ning av vad som kommer att stä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Beskrivning av vad som kommer att städas</w:t>
            </w:r>
            <w:r>
              <w:fldChar w:fldCharType="end"/>
            </w:r>
            <w:r>
              <w:t>.</w:t>
            </w:r>
          </w:p>
          <w:p w:rsidR="003C434F" w:rsidRDefault="003C434F" w:rsidP="003C434F">
            <w:pPr>
              <w:pStyle w:val="Anslagbrdtext"/>
            </w:pPr>
          </w:p>
          <w:p w:rsidR="003C434F" w:rsidRDefault="003C434F" w:rsidP="003C434F">
            <w:pPr>
              <w:pStyle w:val="Anslagbrdtext"/>
            </w:pPr>
            <w:r>
              <w:t xml:space="preserve">Självklart bjuder vi alla som har hjälpt till på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Beskrivning</w:t>
            </w:r>
            <w:r>
              <w:fldChar w:fldCharType="end"/>
            </w:r>
            <w:r>
              <w:t xml:space="preserve"> efter avslutad städning!</w:t>
            </w:r>
          </w:p>
          <w:p w:rsidR="003C434F" w:rsidRDefault="003C434F" w:rsidP="003C434F">
            <w:pPr>
              <w:pStyle w:val="Anslagbrdtext"/>
            </w:pPr>
          </w:p>
          <w:p w:rsidR="003C434F" w:rsidRDefault="003C434F" w:rsidP="003C434F">
            <w:pPr>
              <w:pStyle w:val="Anslagbrdtext"/>
            </w:pPr>
            <w:r>
              <w:t xml:space="preserve">Tid: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Klocksl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Klockslag</w:t>
            </w:r>
            <w:r>
              <w:fldChar w:fldCharType="end"/>
            </w:r>
          </w:p>
          <w:p w:rsidR="003C434F" w:rsidRDefault="003C434F" w:rsidP="003C434F">
            <w:pPr>
              <w:pStyle w:val="Anslagbrdtext"/>
            </w:pPr>
            <w:r>
              <w:t xml:space="preserve">Samlingsplats: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a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Plats</w:t>
            </w:r>
            <w:r>
              <w:fldChar w:fldCharType="end"/>
            </w:r>
          </w:p>
          <w:p w:rsidR="003C434F" w:rsidRDefault="003C434F" w:rsidP="003C434F">
            <w:pPr>
              <w:pStyle w:val="Anslagbrdtext"/>
            </w:pPr>
          </w:p>
          <w:p w:rsidR="003C434F" w:rsidRDefault="003C434F" w:rsidP="003C434F">
            <w:pPr>
              <w:pStyle w:val="Anslagbrdtext"/>
            </w:pPr>
            <w:r>
              <w:t xml:space="preserve">Vi hoppas att många har möjlighet att komma! </w:t>
            </w:r>
          </w:p>
          <w:p w:rsidR="003C434F" w:rsidRDefault="003C434F" w:rsidP="003C434F">
            <w:pPr>
              <w:pStyle w:val="Anslagbrdtext"/>
            </w:pPr>
          </w:p>
          <w:p w:rsidR="00A3747D" w:rsidRDefault="00A3747D" w:rsidP="003C434F">
            <w:pPr>
              <w:pStyle w:val="Anslagbrdtext"/>
            </w:pPr>
            <w:bookmarkStart w:id="0" w:name="_GoBack"/>
            <w:bookmarkEnd w:id="0"/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3C434F" w:rsidRDefault="003C434F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368935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C434F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96898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3747D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5A10A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4</cp:revision>
  <cp:lastPrinted>2019-11-28T10:30:00Z</cp:lastPrinted>
  <dcterms:created xsi:type="dcterms:W3CDTF">2019-11-28T11:49:00Z</dcterms:created>
  <dcterms:modified xsi:type="dcterms:W3CDTF">2019-11-28T11:59:00Z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